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CD78728" w14:textId="77777777" w:rsidR="00DB1D34" w:rsidRPr="00D6351C" w:rsidRDefault="00DB1D34" w:rsidP="00DB1D34">
      <w:pPr>
        <w:rPr>
          <w:rFonts w:ascii="Georgia" w:hAnsi="Georgia"/>
          <w:sz w:val="20"/>
          <w:szCs w:val="20"/>
        </w:rPr>
      </w:pPr>
      <w:r w:rsidRPr="00D6351C">
        <w:rPr>
          <w:rFonts w:ascii="Georgia" w:hAnsi="Georgia"/>
          <w:sz w:val="20"/>
          <w:szCs w:val="20"/>
        </w:rPr>
        <w:t>Date</w:t>
      </w:r>
    </w:p>
    <w:p w14:paraId="3368DC67" w14:textId="77777777" w:rsidR="00DB1D34" w:rsidRPr="00D6351C" w:rsidRDefault="00DB1D34" w:rsidP="00DB1D34">
      <w:pPr>
        <w:rPr>
          <w:rFonts w:ascii="Georgia" w:hAnsi="Georgia"/>
          <w:sz w:val="20"/>
          <w:szCs w:val="20"/>
        </w:rPr>
      </w:pPr>
    </w:p>
    <w:p w14:paraId="58DC3136" w14:textId="77777777" w:rsidR="00DB1D34" w:rsidRPr="00D6351C" w:rsidRDefault="00DB1D34" w:rsidP="00DB1D34">
      <w:pPr>
        <w:rPr>
          <w:rFonts w:ascii="Georgia" w:hAnsi="Georgia"/>
          <w:sz w:val="20"/>
          <w:szCs w:val="20"/>
        </w:rPr>
      </w:pPr>
    </w:p>
    <w:p w14:paraId="1258BDA3" w14:textId="77777777" w:rsidR="00DB1D34" w:rsidRPr="00D6351C" w:rsidRDefault="00DB1D34" w:rsidP="00DB1D34">
      <w:pPr>
        <w:rPr>
          <w:rFonts w:ascii="Georgia" w:hAnsi="Georgia"/>
          <w:sz w:val="20"/>
          <w:szCs w:val="20"/>
        </w:rPr>
      </w:pPr>
    </w:p>
    <w:p w14:paraId="716FC198" w14:textId="77777777" w:rsidR="00DB1D34" w:rsidRPr="00D6351C" w:rsidRDefault="00DB1D34" w:rsidP="00DB1D34">
      <w:pPr>
        <w:rPr>
          <w:rFonts w:ascii="Georgia" w:hAnsi="Georgia"/>
          <w:sz w:val="20"/>
          <w:szCs w:val="20"/>
        </w:rPr>
      </w:pPr>
      <w:r w:rsidRPr="00D6351C">
        <w:rPr>
          <w:rFonts w:ascii="Georgia" w:hAnsi="Georgia"/>
          <w:sz w:val="20"/>
          <w:szCs w:val="20"/>
        </w:rPr>
        <w:t>First &amp; Last Name</w:t>
      </w:r>
    </w:p>
    <w:p w14:paraId="6762EAF0" w14:textId="77777777" w:rsidR="00DB1D34" w:rsidRPr="00D6351C" w:rsidRDefault="00DB1D34" w:rsidP="00DB1D34">
      <w:pPr>
        <w:rPr>
          <w:rFonts w:ascii="Arial" w:hAnsi="Arial" w:cs="Arial"/>
          <w:b/>
          <w:bCs/>
          <w:sz w:val="20"/>
          <w:szCs w:val="20"/>
        </w:rPr>
      </w:pPr>
      <w:r w:rsidRPr="00D6351C">
        <w:rPr>
          <w:rFonts w:ascii="Arial" w:hAnsi="Arial" w:cs="Arial"/>
          <w:b/>
          <w:bCs/>
          <w:sz w:val="20"/>
          <w:szCs w:val="20"/>
        </w:rPr>
        <w:t>COMPANY/ORGANIZATION</w:t>
      </w:r>
    </w:p>
    <w:p w14:paraId="58DBE9A7" w14:textId="77777777" w:rsidR="00DB1D34" w:rsidRPr="00D6351C" w:rsidRDefault="00DB1D34" w:rsidP="00DB1D34">
      <w:pPr>
        <w:rPr>
          <w:rFonts w:ascii="Georgia" w:hAnsi="Georgia"/>
          <w:sz w:val="20"/>
          <w:szCs w:val="20"/>
        </w:rPr>
      </w:pPr>
      <w:r w:rsidRPr="00D6351C">
        <w:rPr>
          <w:rFonts w:ascii="Georgia" w:hAnsi="Georgia"/>
          <w:sz w:val="20"/>
          <w:szCs w:val="20"/>
        </w:rPr>
        <w:t>Address</w:t>
      </w:r>
    </w:p>
    <w:p w14:paraId="079F9E2A" w14:textId="77777777" w:rsidR="00DB1D34" w:rsidRPr="00D6351C" w:rsidRDefault="00DB1D34" w:rsidP="00DB1D34">
      <w:pPr>
        <w:rPr>
          <w:rFonts w:ascii="Georgia" w:hAnsi="Georgia"/>
          <w:sz w:val="20"/>
          <w:szCs w:val="20"/>
        </w:rPr>
      </w:pPr>
      <w:r w:rsidRPr="00D6351C">
        <w:rPr>
          <w:rFonts w:ascii="Georgia" w:hAnsi="Georgia"/>
          <w:sz w:val="20"/>
          <w:szCs w:val="20"/>
        </w:rPr>
        <w:t>City, State ZIP</w:t>
      </w:r>
    </w:p>
    <w:p w14:paraId="1183535A" w14:textId="77777777" w:rsidR="00DB1D34" w:rsidRPr="00D6351C" w:rsidRDefault="00DB1D34" w:rsidP="00DB1D34">
      <w:pPr>
        <w:rPr>
          <w:rFonts w:ascii="Georgia" w:hAnsi="Georgia"/>
          <w:sz w:val="20"/>
          <w:szCs w:val="20"/>
        </w:rPr>
      </w:pPr>
    </w:p>
    <w:p w14:paraId="76216FF8" w14:textId="77777777" w:rsidR="00DB1D34" w:rsidRPr="00D6351C" w:rsidRDefault="00DB1D34" w:rsidP="00DB1D34">
      <w:pPr>
        <w:rPr>
          <w:rFonts w:ascii="Arial" w:hAnsi="Arial" w:cs="Arial"/>
          <w:b/>
          <w:sz w:val="20"/>
          <w:szCs w:val="20"/>
        </w:rPr>
      </w:pPr>
      <w:r w:rsidRPr="00D6351C">
        <w:rPr>
          <w:rFonts w:ascii="Arial" w:hAnsi="Arial" w:cs="Arial"/>
          <w:b/>
          <w:sz w:val="20"/>
          <w:szCs w:val="20"/>
        </w:rPr>
        <w:t>DEAR FIRST NAME:</w:t>
      </w:r>
    </w:p>
    <w:p w14:paraId="7BD179D9" w14:textId="77777777" w:rsidR="00DB1D34" w:rsidRPr="00D6351C" w:rsidRDefault="00DB1D34" w:rsidP="00DB1D34">
      <w:pPr>
        <w:rPr>
          <w:rFonts w:ascii="Georgia" w:hAnsi="Georgia"/>
          <w:sz w:val="20"/>
          <w:szCs w:val="20"/>
        </w:rPr>
      </w:pPr>
    </w:p>
    <w:p w14:paraId="2E3C644E" w14:textId="77777777" w:rsidR="00DB1D34" w:rsidRPr="00D6351C" w:rsidRDefault="00DB1D34" w:rsidP="00DB1D34">
      <w:pPr>
        <w:rPr>
          <w:rFonts w:ascii="Georgia" w:hAnsi="Georgia"/>
          <w:sz w:val="20"/>
          <w:szCs w:val="20"/>
        </w:rPr>
      </w:pPr>
    </w:p>
    <w:p w14:paraId="5DE0E285" w14:textId="77777777" w:rsidR="00DB1D34" w:rsidRPr="00D6351C" w:rsidRDefault="00DB1D34" w:rsidP="00DB1D34">
      <w:pPr>
        <w:spacing w:line="276" w:lineRule="auto"/>
        <w:rPr>
          <w:rFonts w:ascii="Georgia" w:hAnsi="Georgia"/>
          <w:sz w:val="20"/>
          <w:szCs w:val="20"/>
        </w:rPr>
      </w:pPr>
      <w:r w:rsidRPr="00D6351C">
        <w:rPr>
          <w:rFonts w:ascii="Georgia" w:hAnsi="Georgia"/>
          <w:sz w:val="20"/>
          <w:szCs w:val="20"/>
        </w:rPr>
        <w:t xml:space="preserve">Here are some helpful tips for using this Microsoft Word template for Colorado College electronic letterhead. Images have been added in the header and footer of this document with your office/department information to ensure the logo, design, and typography remain consistent between printed and electronic versions of the letterhead. </w:t>
      </w:r>
      <w:r w:rsidRPr="00D6351C">
        <w:rPr>
          <w:rFonts w:ascii="Georgia" w:hAnsi="Georgia"/>
          <w:i/>
          <w:sz w:val="20"/>
          <w:szCs w:val="20"/>
        </w:rPr>
        <w:t>Please do not change header and footer images</w:t>
      </w:r>
      <w:r w:rsidRPr="00D6351C">
        <w:rPr>
          <w:rFonts w:ascii="Georgia" w:hAnsi="Georgia"/>
          <w:sz w:val="20"/>
          <w:szCs w:val="20"/>
        </w:rPr>
        <w:t xml:space="preserve">. In addition, the document is preformatted with margins set for optimum spacing: </w:t>
      </w:r>
      <w:r w:rsidRPr="00D6351C">
        <w:rPr>
          <w:rFonts w:ascii="Georgia" w:hAnsi="Georgia"/>
          <w:sz w:val="20"/>
          <w:szCs w:val="20"/>
          <w:u w:val="single"/>
        </w:rPr>
        <w:t>Top margin:</w:t>
      </w:r>
      <w:r w:rsidRPr="00D6351C">
        <w:rPr>
          <w:rFonts w:ascii="Georgia" w:hAnsi="Georgia"/>
          <w:sz w:val="20"/>
          <w:szCs w:val="20"/>
        </w:rPr>
        <w:t xml:space="preserve"> 2.4”; </w:t>
      </w:r>
      <w:r w:rsidRPr="00D6351C">
        <w:rPr>
          <w:rFonts w:ascii="Georgia" w:hAnsi="Georgia"/>
          <w:sz w:val="20"/>
          <w:szCs w:val="20"/>
          <w:u w:val="single"/>
        </w:rPr>
        <w:t xml:space="preserve">Bottom margin: </w:t>
      </w:r>
      <w:r w:rsidRPr="00D6351C">
        <w:rPr>
          <w:rFonts w:ascii="Georgia" w:hAnsi="Georgia"/>
          <w:sz w:val="20"/>
          <w:szCs w:val="20"/>
        </w:rPr>
        <w:t xml:space="preserve">1.1; </w:t>
      </w:r>
      <w:r w:rsidRPr="00D6351C">
        <w:rPr>
          <w:rFonts w:ascii="Georgia" w:hAnsi="Georgia"/>
          <w:sz w:val="20"/>
          <w:szCs w:val="20"/>
          <w:u w:val="single"/>
        </w:rPr>
        <w:t>Right &amp; left margins:</w:t>
      </w:r>
      <w:r w:rsidRPr="00D6351C">
        <w:rPr>
          <w:rFonts w:ascii="Georgia" w:hAnsi="Georgia"/>
          <w:sz w:val="20"/>
          <w:szCs w:val="20"/>
        </w:rPr>
        <w:t xml:space="preserve"> 1”. Please do not adjust the margin settings.</w:t>
      </w:r>
    </w:p>
    <w:p w14:paraId="175EEE85" w14:textId="77777777" w:rsidR="00DB1D34" w:rsidRPr="00D6351C" w:rsidRDefault="00DB1D34" w:rsidP="00DB1D34">
      <w:pPr>
        <w:spacing w:line="276" w:lineRule="auto"/>
        <w:rPr>
          <w:rFonts w:ascii="Georgia" w:hAnsi="Georgia"/>
          <w:sz w:val="20"/>
          <w:szCs w:val="20"/>
        </w:rPr>
      </w:pPr>
    </w:p>
    <w:p w14:paraId="2FF134DE" w14:textId="77777777" w:rsidR="00DB1D34" w:rsidRPr="00D6351C" w:rsidRDefault="00DB1D34" w:rsidP="00DB1D34">
      <w:pPr>
        <w:spacing w:line="276" w:lineRule="auto"/>
        <w:rPr>
          <w:rFonts w:ascii="Georgia" w:hAnsi="Georgia"/>
          <w:sz w:val="20"/>
          <w:szCs w:val="20"/>
        </w:rPr>
      </w:pPr>
      <w:r w:rsidRPr="00D6351C">
        <w:rPr>
          <w:rFonts w:ascii="Georgia" w:hAnsi="Georgia"/>
          <w:sz w:val="20"/>
          <w:szCs w:val="20"/>
          <w:u w:val="single"/>
        </w:rPr>
        <w:t>Typography:</w:t>
      </w:r>
      <w:r w:rsidRPr="00D6351C">
        <w:rPr>
          <w:rFonts w:ascii="Georgia" w:hAnsi="Georgia"/>
          <w:sz w:val="20"/>
          <w:szCs w:val="20"/>
        </w:rPr>
        <w:t xml:space="preserve"> Official college typography that offices/departments must use in communications include the following pairings:</w:t>
      </w:r>
    </w:p>
    <w:p w14:paraId="5385E63D" w14:textId="77777777" w:rsidR="00DB1D34" w:rsidRPr="00D6351C" w:rsidRDefault="00DB1D34" w:rsidP="00DB1D34">
      <w:pPr>
        <w:spacing w:line="276" w:lineRule="auto"/>
        <w:rPr>
          <w:rFonts w:ascii="Georgia" w:hAnsi="Georgia"/>
          <w:sz w:val="20"/>
          <w:szCs w:val="20"/>
        </w:rPr>
      </w:pPr>
    </w:p>
    <w:p w14:paraId="52DE97D6" w14:textId="77777777" w:rsidR="00DB1D34" w:rsidRPr="00D6351C" w:rsidRDefault="00DB1D34" w:rsidP="00DB1D34">
      <w:pPr>
        <w:spacing w:line="276" w:lineRule="auto"/>
        <w:rPr>
          <w:rFonts w:ascii="Georgia" w:hAnsi="Georgia"/>
          <w:sz w:val="20"/>
          <w:szCs w:val="20"/>
        </w:rPr>
      </w:pPr>
      <w:r w:rsidRPr="00D6351C">
        <w:rPr>
          <w:rFonts w:ascii="Georgia" w:hAnsi="Georgia"/>
          <w:sz w:val="20"/>
          <w:szCs w:val="20"/>
        </w:rPr>
        <w:t>Serif: Georgia</w:t>
      </w:r>
      <w:r w:rsidRPr="00D6351C">
        <w:rPr>
          <w:rFonts w:ascii="Georgia" w:hAnsi="Georgia"/>
          <w:sz w:val="20"/>
          <w:szCs w:val="20"/>
        </w:rPr>
        <w:tab/>
      </w:r>
    </w:p>
    <w:p w14:paraId="4073D93D" w14:textId="77777777" w:rsidR="00DB1D34" w:rsidRPr="00D6351C" w:rsidRDefault="00DB1D34" w:rsidP="00DB1D34">
      <w:pPr>
        <w:spacing w:line="276" w:lineRule="auto"/>
        <w:rPr>
          <w:rFonts w:ascii="Arial" w:hAnsi="Arial" w:cs="Arial"/>
          <w:sz w:val="20"/>
          <w:szCs w:val="20"/>
        </w:rPr>
      </w:pPr>
      <w:r w:rsidRPr="00D6351C">
        <w:rPr>
          <w:rFonts w:ascii="Arial" w:hAnsi="Arial" w:cs="Arial"/>
          <w:sz w:val="20"/>
          <w:szCs w:val="20"/>
        </w:rPr>
        <w:t>Sans-Serif: Arial</w:t>
      </w:r>
    </w:p>
    <w:p w14:paraId="3761D399" w14:textId="77777777" w:rsidR="00DB1D34" w:rsidRPr="00D6351C" w:rsidRDefault="00DB1D34" w:rsidP="00DB1D34">
      <w:pPr>
        <w:spacing w:line="276" w:lineRule="auto"/>
        <w:rPr>
          <w:rFonts w:ascii="Georgia" w:hAnsi="Georgia"/>
          <w:sz w:val="20"/>
          <w:szCs w:val="20"/>
        </w:rPr>
      </w:pPr>
    </w:p>
    <w:p w14:paraId="3EFF77A3" w14:textId="77777777" w:rsidR="00DB1D34" w:rsidRPr="00D6351C" w:rsidRDefault="00DB1D34" w:rsidP="00DB1D34">
      <w:pPr>
        <w:spacing w:line="276" w:lineRule="auto"/>
        <w:rPr>
          <w:rFonts w:ascii="Georgia" w:hAnsi="Georgia"/>
          <w:sz w:val="20"/>
          <w:szCs w:val="20"/>
        </w:rPr>
      </w:pPr>
      <w:r w:rsidRPr="00D6351C">
        <w:rPr>
          <w:rFonts w:ascii="Georgia" w:hAnsi="Georgia"/>
          <w:sz w:val="20"/>
          <w:szCs w:val="20"/>
        </w:rPr>
        <w:t>Using these font pairings will ensure all college communications are consistent and professional, and that your messaging is aligned with the Master Communications Plan. This document is formatted using Georgia for body text and Verdana for highlight information, and these are fonts pre-installed on all Mac and Windows-PC computer systems. Crimson Pro and Montserrat need to be installed on your computer before you can use them (the examples above may not show up correctly if you do not already have them installed). They can be downloaded for free and are available, along with more information about the college’s Master Communications Plan and visual identity guidelines, at www.coloradocollege.edu/identity.</w:t>
      </w:r>
    </w:p>
    <w:p w14:paraId="699D86FF" w14:textId="77777777" w:rsidR="00DB1D34" w:rsidRPr="00D6351C" w:rsidRDefault="00DB1D34" w:rsidP="00DB1D34">
      <w:pPr>
        <w:spacing w:line="276" w:lineRule="auto"/>
        <w:rPr>
          <w:rFonts w:ascii="Georgia" w:hAnsi="Georgia"/>
          <w:sz w:val="20"/>
          <w:szCs w:val="20"/>
        </w:rPr>
      </w:pPr>
    </w:p>
    <w:p w14:paraId="5B50DC39" w14:textId="77777777" w:rsidR="00DB1D34" w:rsidRPr="00D6351C" w:rsidRDefault="00DB1D34" w:rsidP="00DB1D34">
      <w:pPr>
        <w:spacing w:line="276" w:lineRule="auto"/>
        <w:rPr>
          <w:rFonts w:ascii="Georgia" w:hAnsi="Georgia"/>
          <w:sz w:val="20"/>
          <w:szCs w:val="20"/>
        </w:rPr>
      </w:pPr>
      <w:r w:rsidRPr="00D6351C">
        <w:rPr>
          <w:rFonts w:ascii="Georgia" w:hAnsi="Georgia"/>
          <w:sz w:val="20"/>
          <w:szCs w:val="20"/>
        </w:rPr>
        <w:t xml:space="preserve">Things you can adjust in this template: </w:t>
      </w:r>
      <w:r w:rsidRPr="00D6351C">
        <w:rPr>
          <w:rFonts w:ascii="Georgia" w:hAnsi="Georgia"/>
          <w:sz w:val="20"/>
          <w:szCs w:val="20"/>
          <w:u w:val="single"/>
        </w:rPr>
        <w:t>Indentations:</w:t>
      </w:r>
      <w:r w:rsidRPr="00D6351C">
        <w:rPr>
          <w:rFonts w:ascii="Georgia" w:hAnsi="Georgia"/>
          <w:sz w:val="20"/>
          <w:szCs w:val="20"/>
        </w:rPr>
        <w:t xml:space="preserve"> we feel the design of the letterhead works better without indents, but feel free to add them if you prefer. </w:t>
      </w:r>
      <w:r w:rsidRPr="00D6351C">
        <w:rPr>
          <w:rFonts w:ascii="Georgia" w:hAnsi="Georgia"/>
          <w:sz w:val="20"/>
          <w:szCs w:val="20"/>
          <w:u w:val="single"/>
        </w:rPr>
        <w:t>Type styles:</w:t>
      </w:r>
      <w:r w:rsidRPr="00D6351C">
        <w:rPr>
          <w:rFonts w:ascii="Georgia" w:hAnsi="Georgia"/>
          <w:sz w:val="20"/>
          <w:szCs w:val="20"/>
        </w:rPr>
        <w:t xml:space="preserve"> We’ve bolded and highlighted some information in this letter, because this is the style we use in Communications, but you are free to change bolding. </w:t>
      </w:r>
      <w:r w:rsidRPr="00D6351C">
        <w:rPr>
          <w:rFonts w:ascii="Georgia" w:hAnsi="Georgia"/>
          <w:sz w:val="20"/>
          <w:szCs w:val="20"/>
          <w:u w:val="single"/>
        </w:rPr>
        <w:t>Type size and spacing:</w:t>
      </w:r>
      <w:r w:rsidRPr="00D6351C">
        <w:rPr>
          <w:rFonts w:ascii="Georgia" w:hAnsi="Georgia"/>
          <w:sz w:val="20"/>
          <w:szCs w:val="20"/>
        </w:rPr>
        <w:t xml:space="preserve"> This letter is currently set with Georgia </w:t>
      </w:r>
      <w:r>
        <w:rPr>
          <w:rFonts w:ascii="Georgia" w:hAnsi="Georgia"/>
          <w:sz w:val="20"/>
          <w:szCs w:val="20"/>
        </w:rPr>
        <w:t>10</w:t>
      </w:r>
      <w:r w:rsidRPr="00D6351C">
        <w:rPr>
          <w:rFonts w:ascii="Georgia" w:hAnsi="Georgia"/>
          <w:sz w:val="20"/>
          <w:szCs w:val="20"/>
        </w:rPr>
        <w:t>pt type and line spacing at 1.15. You can adjust these setting to fit the needs and lengths of your letter (we don’t recommend a type size larger than 10).</w:t>
      </w:r>
    </w:p>
    <w:p w14:paraId="481D4CA6" w14:textId="77777777" w:rsidR="00DB1D34" w:rsidRPr="00D6351C" w:rsidRDefault="00DB1D34" w:rsidP="00DB1D34">
      <w:pPr>
        <w:spacing w:line="276" w:lineRule="auto"/>
        <w:rPr>
          <w:rFonts w:ascii="Georgia" w:hAnsi="Georgia"/>
          <w:sz w:val="20"/>
          <w:szCs w:val="20"/>
        </w:rPr>
      </w:pPr>
    </w:p>
    <w:p w14:paraId="27126342" w14:textId="77777777" w:rsidR="00DB1D34" w:rsidRPr="00D6351C" w:rsidRDefault="00DB1D34" w:rsidP="00DB1D34">
      <w:pPr>
        <w:spacing w:line="276" w:lineRule="auto"/>
        <w:rPr>
          <w:rFonts w:ascii="Georgia" w:hAnsi="Georgia"/>
          <w:sz w:val="20"/>
          <w:szCs w:val="20"/>
        </w:rPr>
      </w:pPr>
      <w:r w:rsidRPr="00D6351C">
        <w:rPr>
          <w:rFonts w:ascii="Georgia" w:hAnsi="Georgia"/>
          <w:sz w:val="20"/>
          <w:szCs w:val="20"/>
        </w:rPr>
        <w:lastRenderedPageBreak/>
        <w:t>If you require additional assistance with this letterhead template, or any other communications support, please contact the Office of Communications at x6603 or communications@coloradocollege.edu.</w:t>
      </w:r>
    </w:p>
    <w:p w14:paraId="0776A47C" w14:textId="77777777" w:rsidR="00DB1D34" w:rsidRPr="00D6351C" w:rsidRDefault="00DB1D34" w:rsidP="00DB1D34">
      <w:pPr>
        <w:spacing w:line="276" w:lineRule="auto"/>
        <w:rPr>
          <w:rFonts w:ascii="Georgia" w:hAnsi="Georgia"/>
          <w:sz w:val="20"/>
          <w:szCs w:val="20"/>
        </w:rPr>
      </w:pPr>
    </w:p>
    <w:p w14:paraId="6D90E3CA" w14:textId="77777777" w:rsidR="00DB1D34" w:rsidRPr="00D6351C" w:rsidRDefault="00DB1D34" w:rsidP="00DB1D34">
      <w:pPr>
        <w:rPr>
          <w:rFonts w:ascii="Georgia" w:hAnsi="Georgia"/>
          <w:sz w:val="20"/>
          <w:szCs w:val="20"/>
        </w:rPr>
      </w:pPr>
      <w:r w:rsidRPr="00D6351C">
        <w:rPr>
          <w:rFonts w:ascii="Georgia" w:hAnsi="Georgia"/>
          <w:sz w:val="20"/>
          <w:szCs w:val="20"/>
        </w:rPr>
        <w:t>Sincerely,</w:t>
      </w:r>
    </w:p>
    <w:p w14:paraId="6A7FA5CE" w14:textId="77777777" w:rsidR="00DB1D34" w:rsidRPr="00D6351C" w:rsidRDefault="00DB1D34" w:rsidP="00DB1D34">
      <w:pPr>
        <w:rPr>
          <w:rFonts w:ascii="Georgia" w:hAnsi="Georgia"/>
          <w:sz w:val="20"/>
          <w:szCs w:val="20"/>
        </w:rPr>
      </w:pPr>
    </w:p>
    <w:p w14:paraId="3E08BF8E" w14:textId="77777777" w:rsidR="00DB1D34" w:rsidRPr="00D6351C" w:rsidRDefault="00DB1D34" w:rsidP="00DB1D34">
      <w:pPr>
        <w:rPr>
          <w:rFonts w:ascii="Georgia" w:hAnsi="Georgia"/>
          <w:sz w:val="20"/>
          <w:szCs w:val="20"/>
        </w:rPr>
      </w:pPr>
    </w:p>
    <w:p w14:paraId="70A97DC1" w14:textId="77777777" w:rsidR="00DB1D34" w:rsidRPr="00D6351C" w:rsidRDefault="00DB1D34" w:rsidP="00DB1D34">
      <w:pPr>
        <w:rPr>
          <w:rFonts w:ascii="Georgia" w:hAnsi="Georgia"/>
          <w:sz w:val="20"/>
          <w:szCs w:val="20"/>
        </w:rPr>
      </w:pPr>
    </w:p>
    <w:p w14:paraId="314A46C8" w14:textId="77777777" w:rsidR="00DB1D34" w:rsidRPr="00D6351C" w:rsidRDefault="00DB1D34" w:rsidP="00DB1D34">
      <w:pPr>
        <w:rPr>
          <w:rFonts w:ascii="Arial" w:hAnsi="Arial" w:cs="Arial"/>
          <w:b/>
          <w:bCs/>
          <w:sz w:val="20"/>
          <w:szCs w:val="20"/>
        </w:rPr>
      </w:pPr>
      <w:r w:rsidRPr="00D6351C">
        <w:rPr>
          <w:rFonts w:ascii="Arial" w:hAnsi="Arial" w:cs="Arial"/>
          <w:b/>
          <w:bCs/>
          <w:sz w:val="20"/>
          <w:szCs w:val="20"/>
        </w:rPr>
        <w:t>FIRST LAST NAME</w:t>
      </w:r>
    </w:p>
    <w:p w14:paraId="098A2F44" w14:textId="77777777" w:rsidR="00DB1D34" w:rsidRPr="00D6351C" w:rsidRDefault="00DB1D34" w:rsidP="00DB1D34">
      <w:pPr>
        <w:rPr>
          <w:rFonts w:ascii="Georgia" w:hAnsi="Georgia"/>
          <w:i/>
          <w:sz w:val="20"/>
          <w:szCs w:val="20"/>
        </w:rPr>
      </w:pPr>
      <w:r w:rsidRPr="00D6351C">
        <w:rPr>
          <w:rFonts w:ascii="Georgia" w:hAnsi="Georgia"/>
          <w:i/>
          <w:sz w:val="20"/>
          <w:szCs w:val="20"/>
        </w:rPr>
        <w:t>Your Title</w:t>
      </w:r>
    </w:p>
    <w:p w14:paraId="1543F78E" w14:textId="77777777" w:rsidR="00DB1D34" w:rsidRPr="004B1D0E" w:rsidRDefault="00DB1D34" w:rsidP="00DB1D34"/>
    <w:p w14:paraId="707EAA0B" w14:textId="3FEC90DA" w:rsidR="006A0DDD" w:rsidRPr="00DB1D34" w:rsidRDefault="006A0DDD" w:rsidP="00DB1D34"/>
    <w:sectPr w:rsidR="006A0DDD" w:rsidRPr="00DB1D34" w:rsidSect="00DB1D34">
      <w:headerReference w:type="even" r:id="rId10"/>
      <w:headerReference w:type="default" r:id="rId11"/>
      <w:footerReference w:type="even" r:id="rId12"/>
      <w:footerReference w:type="default" r:id="rId13"/>
      <w:headerReference w:type="first" r:id="rId14"/>
      <w:footerReference w:type="first" r:id="rId15"/>
      <w:pgSz w:w="12240" w:h="15840"/>
      <w:pgMar w:top="3456" w:right="1440" w:bottom="1584" w:left="1440" w:header="3024" w:footer="90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8B43E6E" w14:textId="77777777" w:rsidR="007B6BCE" w:rsidRDefault="007B6BCE" w:rsidP="00D2607C">
      <w:r>
        <w:separator/>
      </w:r>
    </w:p>
  </w:endnote>
  <w:endnote w:type="continuationSeparator" w:id="0">
    <w:p w14:paraId="4CCCAA54" w14:textId="77777777" w:rsidR="007B6BCE" w:rsidRDefault="007B6BCE" w:rsidP="00D26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CE1E7AC" w14:textId="77777777" w:rsidR="00AB5726" w:rsidRDefault="00AB57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B73ED3E" w14:textId="25931360" w:rsidR="00AB5726" w:rsidRDefault="00427CEC">
    <w:pPr>
      <w:pStyle w:val="Footer"/>
    </w:pPr>
    <w:r>
      <w:rPr>
        <w:noProof/>
      </w:rPr>
      <w:drawing>
        <wp:anchor distT="0" distB="0" distL="114300" distR="114300" simplePos="0" relativeHeight="251664384" behindDoc="1" locked="0" layoutInCell="1" allowOverlap="1" wp14:anchorId="736C53DC" wp14:editId="3A7E5D74">
          <wp:simplePos x="0" y="0"/>
          <wp:positionH relativeFrom="column">
            <wp:posOffset>-1186815</wp:posOffset>
          </wp:positionH>
          <wp:positionV relativeFrom="paragraph">
            <wp:posOffset>172620</wp:posOffset>
          </wp:positionV>
          <wp:extent cx="8265628" cy="607766"/>
          <wp:effectExtent l="0" t="0" r="0" b="0"/>
          <wp:wrapNone/>
          <wp:docPr id="631953310" name="Picture 631953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953310" name="Picture 63195331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265628" cy="607766"/>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A6F8494" w14:textId="77777777" w:rsidR="00AB5726" w:rsidRDefault="004838D4">
    <w:pPr>
      <w:pStyle w:val="Footer"/>
    </w:pPr>
    <w:r>
      <w:rPr>
        <w:noProof/>
      </w:rPr>
      <w:drawing>
        <wp:anchor distT="0" distB="0" distL="114300" distR="114300" simplePos="0" relativeHeight="251660288" behindDoc="1" locked="0" layoutInCell="1" allowOverlap="1" wp14:anchorId="4097D32E" wp14:editId="1D5E57A1">
          <wp:simplePos x="0" y="0"/>
          <wp:positionH relativeFrom="column">
            <wp:posOffset>-1306265</wp:posOffset>
          </wp:positionH>
          <wp:positionV relativeFrom="paragraph">
            <wp:posOffset>180607</wp:posOffset>
          </wp:positionV>
          <wp:extent cx="8265628" cy="607766"/>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265628" cy="607766"/>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5FD190A" w14:textId="77777777" w:rsidR="007B6BCE" w:rsidRDefault="007B6BCE" w:rsidP="00D2607C">
      <w:r>
        <w:separator/>
      </w:r>
    </w:p>
  </w:footnote>
  <w:footnote w:type="continuationSeparator" w:id="0">
    <w:p w14:paraId="3EE283E6" w14:textId="77777777" w:rsidR="007B6BCE" w:rsidRDefault="007B6BCE" w:rsidP="00D260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DF07BF7" w14:textId="77777777" w:rsidR="00AB5726" w:rsidRDefault="00AB57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72E91E0" w14:textId="77777777" w:rsidR="00AB5726" w:rsidRDefault="00AB57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17EF5D7" w14:textId="53EAD2D7" w:rsidR="00AB5726" w:rsidRDefault="006F590F">
    <w:pPr>
      <w:pStyle w:val="Header"/>
    </w:pPr>
    <w:r>
      <w:rPr>
        <w:noProof/>
      </w:rPr>
      <w:drawing>
        <wp:anchor distT="0" distB="0" distL="114300" distR="114300" simplePos="0" relativeHeight="251662336" behindDoc="1" locked="0" layoutInCell="1" allowOverlap="1" wp14:anchorId="72A7636F" wp14:editId="51DE7983">
          <wp:simplePos x="0" y="0"/>
          <wp:positionH relativeFrom="column">
            <wp:posOffset>-1026543</wp:posOffset>
          </wp:positionH>
          <wp:positionV relativeFrom="paragraph">
            <wp:posOffset>-1946119</wp:posOffset>
          </wp:positionV>
          <wp:extent cx="7993690" cy="211597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993690" cy="2115976"/>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7"/>
  <w:proofState w:spelling="clean" w:grammar="clean"/>
  <w:attachedTemplate r:id="rId1"/>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95"/>
    <w:rsid w:val="000702A5"/>
    <w:rsid w:val="00083314"/>
    <w:rsid w:val="00083BBF"/>
    <w:rsid w:val="000F40E6"/>
    <w:rsid w:val="00122CC1"/>
    <w:rsid w:val="00126D85"/>
    <w:rsid w:val="00160E36"/>
    <w:rsid w:val="00193C74"/>
    <w:rsid w:val="001B42C1"/>
    <w:rsid w:val="001C2463"/>
    <w:rsid w:val="00205657"/>
    <w:rsid w:val="00250F9D"/>
    <w:rsid w:val="002666E9"/>
    <w:rsid w:val="00287412"/>
    <w:rsid w:val="002907D2"/>
    <w:rsid w:val="002C0BAD"/>
    <w:rsid w:val="00321AB5"/>
    <w:rsid w:val="00356C91"/>
    <w:rsid w:val="003B5B97"/>
    <w:rsid w:val="00427CEC"/>
    <w:rsid w:val="00440B5C"/>
    <w:rsid w:val="004428D8"/>
    <w:rsid w:val="004511E4"/>
    <w:rsid w:val="004838D4"/>
    <w:rsid w:val="004B1A74"/>
    <w:rsid w:val="00501011"/>
    <w:rsid w:val="00537E4E"/>
    <w:rsid w:val="005F508A"/>
    <w:rsid w:val="00607DDA"/>
    <w:rsid w:val="00655127"/>
    <w:rsid w:val="00655761"/>
    <w:rsid w:val="006A0DDD"/>
    <w:rsid w:val="006C6250"/>
    <w:rsid w:val="006F590F"/>
    <w:rsid w:val="00757928"/>
    <w:rsid w:val="00775A1B"/>
    <w:rsid w:val="00782C2C"/>
    <w:rsid w:val="007B6BCE"/>
    <w:rsid w:val="007D20C9"/>
    <w:rsid w:val="008127A0"/>
    <w:rsid w:val="008262D5"/>
    <w:rsid w:val="00847CB1"/>
    <w:rsid w:val="009016C0"/>
    <w:rsid w:val="009153F0"/>
    <w:rsid w:val="00916493"/>
    <w:rsid w:val="009416CC"/>
    <w:rsid w:val="00987312"/>
    <w:rsid w:val="009E38A9"/>
    <w:rsid w:val="009E4343"/>
    <w:rsid w:val="00A35152"/>
    <w:rsid w:val="00A517F4"/>
    <w:rsid w:val="00A856DE"/>
    <w:rsid w:val="00AB5726"/>
    <w:rsid w:val="00AE15AD"/>
    <w:rsid w:val="00AE745F"/>
    <w:rsid w:val="00B07898"/>
    <w:rsid w:val="00B22EF9"/>
    <w:rsid w:val="00BF2AC1"/>
    <w:rsid w:val="00C871D6"/>
    <w:rsid w:val="00C90E6A"/>
    <w:rsid w:val="00CB6E72"/>
    <w:rsid w:val="00D020ED"/>
    <w:rsid w:val="00D2607C"/>
    <w:rsid w:val="00D56EB9"/>
    <w:rsid w:val="00D63A5B"/>
    <w:rsid w:val="00DA62F0"/>
    <w:rsid w:val="00DB1D34"/>
    <w:rsid w:val="00DB7D5B"/>
    <w:rsid w:val="00DE122F"/>
    <w:rsid w:val="00E04047"/>
    <w:rsid w:val="00E367C8"/>
    <w:rsid w:val="00E5631C"/>
    <w:rsid w:val="00E6395A"/>
    <w:rsid w:val="00E67298"/>
    <w:rsid w:val="00E719A8"/>
    <w:rsid w:val="00E73197"/>
    <w:rsid w:val="00E8168C"/>
    <w:rsid w:val="00EA0697"/>
    <w:rsid w:val="00F36395"/>
    <w:rsid w:val="00F41E34"/>
    <w:rsid w:val="00FB0052"/>
    <w:rsid w:val="00FD6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3676F"/>
  <w15:chartTrackingRefBased/>
  <w15:docId w15:val="{ED881073-3851-9747-A68C-66C8BBE0B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15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5152"/>
    <w:pPr>
      <w:tabs>
        <w:tab w:val="center" w:pos="4320"/>
        <w:tab w:val="right" w:pos="8640"/>
      </w:tabs>
    </w:pPr>
  </w:style>
  <w:style w:type="character" w:customStyle="1" w:styleId="HeaderChar">
    <w:name w:val="Header Char"/>
    <w:basedOn w:val="DefaultParagraphFont"/>
    <w:link w:val="Header"/>
    <w:uiPriority w:val="99"/>
    <w:rsid w:val="00A35152"/>
    <w:rPr>
      <w:rFonts w:eastAsiaTheme="minorEastAsia"/>
    </w:rPr>
  </w:style>
  <w:style w:type="paragraph" w:styleId="Footer">
    <w:name w:val="footer"/>
    <w:basedOn w:val="Normal"/>
    <w:link w:val="FooterChar"/>
    <w:uiPriority w:val="99"/>
    <w:unhideWhenUsed/>
    <w:rsid w:val="00A35152"/>
    <w:pPr>
      <w:tabs>
        <w:tab w:val="center" w:pos="4320"/>
        <w:tab w:val="right" w:pos="8640"/>
      </w:tabs>
    </w:pPr>
  </w:style>
  <w:style w:type="character" w:customStyle="1" w:styleId="FooterChar">
    <w:name w:val="Footer Char"/>
    <w:basedOn w:val="DefaultParagraphFont"/>
    <w:link w:val="Footer"/>
    <w:uiPriority w:val="99"/>
    <w:rsid w:val="00A35152"/>
    <w:rPr>
      <w:rFonts w:eastAsiaTheme="minorEastAsia"/>
    </w:rPr>
  </w:style>
  <w:style w:type="paragraph" w:styleId="ListParagraph">
    <w:name w:val="List Paragraph"/>
    <w:basedOn w:val="Normal"/>
    <w:uiPriority w:val="34"/>
    <w:qFormat/>
    <w:rsid w:val="00A35152"/>
    <w:pPr>
      <w:ind w:left="720"/>
      <w:contextualSpacing/>
    </w:pPr>
    <w:rPr>
      <w:rFonts w:ascii="Times New Roman" w:eastAsia="Times New Roman" w:hAnsi="Times New Roman" w:cs="Times New Roman"/>
    </w:rPr>
  </w:style>
  <w:style w:type="paragraph" w:styleId="Revision">
    <w:name w:val="Revision"/>
    <w:hidden/>
    <w:uiPriority w:val="99"/>
    <w:semiHidden/>
    <w:rsid w:val="00D2607C"/>
    <w:rPr>
      <w:rFonts w:eastAsiaTheme="minorEastAsia"/>
    </w:rPr>
  </w:style>
  <w:style w:type="character" w:styleId="Hyperlink">
    <w:name w:val="Hyperlink"/>
    <w:basedOn w:val="DefaultParagraphFont"/>
    <w:uiPriority w:val="99"/>
    <w:unhideWhenUsed/>
    <w:rsid w:val="006A0DDD"/>
    <w:rPr>
      <w:color w:val="0563C1" w:themeColor="hyperlink"/>
      <w:u w:val="single"/>
    </w:rPr>
  </w:style>
  <w:style w:type="character" w:styleId="UnresolvedMention">
    <w:name w:val="Unresolved Mention"/>
    <w:basedOn w:val="DefaultParagraphFont"/>
    <w:uiPriority w:val="99"/>
    <w:semiHidden/>
    <w:unhideWhenUsed/>
    <w:rsid w:val="006A0D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carroll/Desktop/Jane%20/Revised%20Tara%20Letter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8b278d2-898c-4222-ace1-ea25e4c762d8">
      <Terms xmlns="http://schemas.microsoft.com/office/infopath/2007/PartnerControls"/>
    </lcf76f155ced4ddcb4097134ff3c332f>
    <TaxCatchAll xmlns="30072575-0433-41a5-9b74-fb6400cad97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B0E116EFE9D0A41ABBBE303288E8C0F" ma:contentTypeVersion="18" ma:contentTypeDescription="Create a new document." ma:contentTypeScope="" ma:versionID="738eb84db246f5676d3c8731f4e63e2d">
  <xsd:schema xmlns:xsd="http://www.w3.org/2001/XMLSchema" xmlns:xs="http://www.w3.org/2001/XMLSchema" xmlns:p="http://schemas.microsoft.com/office/2006/metadata/properties" xmlns:ns2="38b278d2-898c-4222-ace1-ea25e4c762d8" xmlns:ns3="30072575-0433-41a5-9b74-fb6400cad973" targetNamespace="http://schemas.microsoft.com/office/2006/metadata/properties" ma:root="true" ma:fieldsID="43775819b4d022b22c6ee46e4391cf35" ns2:_="" ns3:_="">
    <xsd:import namespace="38b278d2-898c-4222-ace1-ea25e4c762d8"/>
    <xsd:import namespace="30072575-0433-41a5-9b74-fb6400cad97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b278d2-898c-4222-ace1-ea25e4c76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5131de1-79e0-4ab6-8c73-ba4cbd694e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072575-0433-41a5-9b74-fb6400cad97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b6f7562-1dad-4f52-ac43-eae6bf0a1adc}" ma:internalName="TaxCatchAll" ma:showField="CatchAllData" ma:web="30072575-0433-41a5-9b74-fb6400cad9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726C9D-34E6-9641-993B-2FF7DBC76ECC}">
  <ds:schemaRefs>
    <ds:schemaRef ds:uri="http://schemas.openxmlformats.org/officeDocument/2006/bibliography"/>
  </ds:schemaRefs>
</ds:datastoreItem>
</file>

<file path=customXml/itemProps2.xml><?xml version="1.0" encoding="utf-8"?>
<ds:datastoreItem xmlns:ds="http://schemas.openxmlformats.org/officeDocument/2006/customXml" ds:itemID="{1CC64DD9-6B0C-475A-B97F-528983EF37EA}">
  <ds:schemaRefs>
    <ds:schemaRef ds:uri="http://schemas.microsoft.com/office/2006/metadata/properties"/>
    <ds:schemaRef ds:uri="http://schemas.microsoft.com/office/infopath/2007/PartnerControls"/>
    <ds:schemaRef ds:uri="38b278d2-898c-4222-ace1-ea25e4c762d8"/>
    <ds:schemaRef ds:uri="30072575-0433-41a5-9b74-fb6400cad973"/>
  </ds:schemaRefs>
</ds:datastoreItem>
</file>

<file path=customXml/itemProps3.xml><?xml version="1.0" encoding="utf-8"?>
<ds:datastoreItem xmlns:ds="http://schemas.openxmlformats.org/officeDocument/2006/customXml" ds:itemID="{BAB7D254-CD8D-41C5-886B-61F455CEBF54}">
  <ds:schemaRefs>
    <ds:schemaRef ds:uri="http://schemas.microsoft.com/sharepoint/v3/contenttype/forms"/>
  </ds:schemaRefs>
</ds:datastoreItem>
</file>

<file path=customXml/itemProps4.xml><?xml version="1.0" encoding="utf-8"?>
<ds:datastoreItem xmlns:ds="http://schemas.openxmlformats.org/officeDocument/2006/customXml" ds:itemID="{961CC60E-9E2D-41BF-8524-98729F44C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b278d2-898c-4222-ace1-ea25e4c762d8"/>
    <ds:schemaRef ds:uri="30072575-0433-41a5-9b74-fb6400cad9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Revised Tara Letter_TEMPLATE.dotx</Template>
  <TotalTime>4</TotalTime>
  <Pages>2</Pages>
  <Words>347</Words>
  <Characters>1980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Serena Wolford</cp:lastModifiedBy>
  <cp:revision>7</cp:revision>
  <dcterms:created xsi:type="dcterms:W3CDTF">2026-06-23T19:05:00Z</dcterms:created>
  <dcterms:modified xsi:type="dcterms:W3CDTF">2026-06-23T19:12:00Z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0x0101006B0E116EFE9D0A41ABBBE303288E8C0F</vt:lpwstr>
  </property>
  <property fmtid="{D5CDD505-2E9C-101B-9397-08002B2CF9AE}" pid="3" name="MediaServiceImageTags">
    <vt:lpwstr/>
  </property>
</Properties>
</file>